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7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70"/>
        <w:gridCol w:w="3510"/>
        <w:gridCol w:w="3543"/>
        <w:gridCol w:w="687"/>
        <w:gridCol w:w="3330"/>
        <w:gridCol w:w="196"/>
      </w:tblGrid>
      <w:tr w:rsidR="00356BB9" w:rsidRPr="00B90FED" w14:paraId="1A157746" w14:textId="77777777" w:rsidTr="00B02744">
        <w:trPr>
          <w:trHeight w:val="1617"/>
        </w:trPr>
        <w:tc>
          <w:tcPr>
            <w:tcW w:w="270" w:type="dxa"/>
            <w:shd w:val="clear" w:color="auto" w:fill="297FD5" w:themeFill="accent3"/>
          </w:tcPr>
          <w:p w14:paraId="4E04969E" w14:textId="77777777" w:rsidR="00356BB9" w:rsidRPr="00356BB9" w:rsidRDefault="00356BB9" w:rsidP="00356BB9"/>
        </w:tc>
        <w:tc>
          <w:tcPr>
            <w:tcW w:w="7740" w:type="dxa"/>
            <w:gridSpan w:val="3"/>
            <w:tcBorders>
              <w:right w:val="single" w:sz="36" w:space="0" w:color="FFFFFF" w:themeColor="background1"/>
            </w:tcBorders>
            <w:shd w:val="clear" w:color="auto" w:fill="297FD5" w:themeFill="accent3"/>
            <w:vAlign w:val="center"/>
          </w:tcPr>
          <w:p w14:paraId="5AB67077" w14:textId="738F19BA" w:rsidR="00AD6B1F" w:rsidRPr="00356BB9" w:rsidRDefault="00F919C3" w:rsidP="00F919C3">
            <w:pPr>
              <w:pStyle w:val="Graphic"/>
              <w:ind w:right="414"/>
              <w:jc w:val="left"/>
            </w:pPr>
            <w:r w:rsidRPr="00F919C3">
              <w:drawing>
                <wp:inline distT="0" distB="0" distL="0" distR="0" wp14:anchorId="53DAE629" wp14:editId="1018B9CE">
                  <wp:extent cx="4213555" cy="1544121"/>
                  <wp:effectExtent l="0" t="0" r="0" b="0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8FBD7E-4FDE-13DA-4270-7CF90DC783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B98FBD7E-4FDE-13DA-4270-7CF90DC783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425" cy="157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297FD5" w:themeFill="accent3"/>
            <w:vAlign w:val="center"/>
          </w:tcPr>
          <w:p w14:paraId="3FA52612" w14:textId="2F66689E" w:rsidR="000D43F4" w:rsidRPr="002B6686" w:rsidRDefault="000D43F4" w:rsidP="00356BB9">
            <w:pPr>
              <w:pStyle w:val="Graphic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668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Hispanic Connections</w:t>
            </w:r>
          </w:p>
          <w:p w14:paraId="29EED4FD" w14:textId="1F0FE3DC" w:rsidR="00356BB9" w:rsidRPr="002B6686" w:rsidRDefault="00977A56" w:rsidP="00356BB9">
            <w:pPr>
              <w:pStyle w:val="Graphic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668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Legacy Scholarship </w:t>
            </w:r>
          </w:p>
          <w:p w14:paraId="2405783F" w14:textId="4CB24ACF" w:rsidR="00977A56" w:rsidRPr="00384843" w:rsidRDefault="00977A56" w:rsidP="00356BB9">
            <w:pPr>
              <w:pStyle w:val="Graphic"/>
              <w:rPr>
                <w:rFonts w:ascii="Arial" w:hAnsi="Arial" w:cs="Arial"/>
                <w:b/>
                <w:bCs/>
              </w:rPr>
            </w:pPr>
            <w:r w:rsidRPr="002B668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Application</w:t>
            </w:r>
          </w:p>
        </w:tc>
        <w:tc>
          <w:tcPr>
            <w:tcW w:w="196" w:type="dxa"/>
            <w:shd w:val="clear" w:color="auto" w:fill="297FD5" w:themeFill="accent3"/>
          </w:tcPr>
          <w:p w14:paraId="00E2DBC3" w14:textId="77777777" w:rsidR="00356BB9" w:rsidRPr="00384843" w:rsidRDefault="00356BB9" w:rsidP="001A58E9">
            <w:pPr>
              <w:pStyle w:val="Graphic"/>
              <w:rPr>
                <w:rFonts w:ascii="Arial" w:hAnsi="Arial" w:cs="Arial"/>
                <w:b/>
                <w:bCs/>
                <w:color w:val="297FD5" w:themeColor="accent3"/>
              </w:rPr>
            </w:pPr>
          </w:p>
        </w:tc>
      </w:tr>
      <w:tr w:rsidR="001A58E9" w:rsidRPr="00305B02" w14:paraId="7468130D" w14:textId="77777777" w:rsidTr="00F75F5C">
        <w:trPr>
          <w:trHeight w:val="864"/>
        </w:trPr>
        <w:tc>
          <w:tcPr>
            <w:tcW w:w="11536" w:type="dxa"/>
            <w:gridSpan w:val="6"/>
            <w:tcBorders>
              <w:bottom w:val="single" w:sz="18" w:space="0" w:color="629DD1" w:themeColor="accent2"/>
            </w:tcBorders>
            <w:vAlign w:val="bottom"/>
          </w:tcPr>
          <w:p w14:paraId="60533D6B" w14:textId="5ACFB4FF" w:rsidR="001A58E9" w:rsidRPr="00305B02" w:rsidRDefault="00AD6B1F" w:rsidP="001960E4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515F41">
              <w:rPr>
                <w:rFonts w:ascii="Arial" w:hAnsi="Arial" w:cs="Arial"/>
                <w:color w:val="auto"/>
                <w:szCs w:val="24"/>
              </w:rPr>
              <w:t>personal information</w:t>
            </w:r>
          </w:p>
        </w:tc>
      </w:tr>
      <w:tr w:rsidR="001A58E9" w:rsidRPr="00305B02" w14:paraId="10118D3B" w14:textId="77777777" w:rsidTr="00F75F5C">
        <w:trPr>
          <w:trHeight w:hRule="exact" w:val="216"/>
        </w:trPr>
        <w:tc>
          <w:tcPr>
            <w:tcW w:w="11536" w:type="dxa"/>
            <w:gridSpan w:val="6"/>
            <w:tcBorders>
              <w:top w:val="single" w:sz="18" w:space="0" w:color="629DD1" w:themeColor="accent2"/>
            </w:tcBorders>
          </w:tcPr>
          <w:p w14:paraId="57AFD880" w14:textId="77777777" w:rsidR="001A58E9" w:rsidRPr="00305B02" w:rsidRDefault="001A58E9" w:rsidP="001A58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9DC" w:rsidRPr="00305B02" w14:paraId="1BB1CA32" w14:textId="77777777" w:rsidTr="002F130A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3780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0C63C509" w14:textId="440BA0F2" w:rsidR="00E219DC" w:rsidRPr="002F130A" w:rsidRDefault="00B02744" w:rsidP="00F75F5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 of applicant</w:t>
            </w:r>
          </w:p>
        </w:tc>
        <w:tc>
          <w:tcPr>
            <w:tcW w:w="354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6A8AB160" w14:textId="78E40293" w:rsidR="00E219DC" w:rsidRPr="002F130A" w:rsidRDefault="00B02744" w:rsidP="00F75F5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phone #</w:t>
            </w:r>
          </w:p>
        </w:tc>
        <w:tc>
          <w:tcPr>
            <w:tcW w:w="4213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FC000"/>
            <w:vAlign w:val="center"/>
          </w:tcPr>
          <w:p w14:paraId="65C3982C" w14:textId="6A2A39FF" w:rsidR="00E219DC" w:rsidRPr="002F130A" w:rsidRDefault="00B02744" w:rsidP="00F75F5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Email address</w:t>
            </w:r>
          </w:p>
        </w:tc>
      </w:tr>
      <w:tr w:rsidR="00E219DC" w:rsidRPr="00305B02" w14:paraId="52FF485D" w14:textId="77777777" w:rsidTr="002F130A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3780" w:type="dxa"/>
            <w:gridSpan w:val="2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5EFFA" w:themeFill="accent1" w:themeFillTint="33"/>
          </w:tcPr>
          <w:p w14:paraId="0EA69D75" w14:textId="0F185726" w:rsidR="00E219DC" w:rsidRPr="00305B02" w:rsidRDefault="00E219DC" w:rsidP="004257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E5EFFA" w:themeFill="accent1" w:themeFillTint="33"/>
          </w:tcPr>
          <w:p w14:paraId="28F35B4F" w14:textId="37A8C72C" w:rsidR="00E219DC" w:rsidRPr="00305B02" w:rsidRDefault="00E219DC" w:rsidP="006B7F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E5EFFA" w:themeFill="accent1" w:themeFillTint="33"/>
          </w:tcPr>
          <w:p w14:paraId="1B02BC52" w14:textId="3601FDBF" w:rsidR="00E219DC" w:rsidRPr="00305B02" w:rsidRDefault="00E219DC" w:rsidP="004257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130A" w:rsidRPr="002F130A" w14:paraId="4C5EE88C" w14:textId="77777777" w:rsidTr="002F130A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3780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7793EADF" w14:textId="50F3BD46" w:rsidR="003B76EF" w:rsidRPr="002F130A" w:rsidRDefault="003B76EF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name of school attending</w:t>
            </w:r>
          </w:p>
        </w:tc>
        <w:tc>
          <w:tcPr>
            <w:tcW w:w="354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C000"/>
            <w:vAlign w:val="center"/>
          </w:tcPr>
          <w:p w14:paraId="00A661D4" w14:textId="72494155" w:rsidR="003B76EF" w:rsidRPr="002F130A" w:rsidRDefault="003B76EF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graduation year </w:t>
            </w:r>
            <w:r w:rsidRPr="002F130A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(if applicable)</w:t>
            </w:r>
          </w:p>
        </w:tc>
        <w:tc>
          <w:tcPr>
            <w:tcW w:w="4213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FFC000"/>
            <w:vAlign w:val="center"/>
          </w:tcPr>
          <w:p w14:paraId="0A03BC63" w14:textId="7F5C4B9E" w:rsidR="003B76EF" w:rsidRPr="002F130A" w:rsidRDefault="003B76EF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2BDCDA1E" w14:textId="77777777" w:rsidTr="002F130A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3780" w:type="dxa"/>
            <w:gridSpan w:val="2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5EFFA" w:themeFill="accent1" w:themeFillTint="33"/>
          </w:tcPr>
          <w:p w14:paraId="700C2C3E" w14:textId="77777777" w:rsidR="003B76EF" w:rsidRPr="002F130A" w:rsidRDefault="003B76EF" w:rsidP="004A3E8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E5EFFA" w:themeFill="accent1" w:themeFillTint="33"/>
          </w:tcPr>
          <w:p w14:paraId="1E0A45E7" w14:textId="77777777" w:rsidR="003B76EF" w:rsidRPr="002F130A" w:rsidRDefault="003B76EF" w:rsidP="004A3E8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1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E5EFFA" w:themeFill="accent1" w:themeFillTint="33"/>
          </w:tcPr>
          <w:p w14:paraId="0B2880AB" w14:textId="77777777" w:rsidR="003B76EF" w:rsidRPr="002F130A" w:rsidRDefault="003B76EF" w:rsidP="004A3E8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8ED9614" w14:textId="55996DA0" w:rsidR="00F75F5C" w:rsidRPr="002F130A" w:rsidRDefault="00F75F5C" w:rsidP="00F0767F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4883" w:type="pct"/>
        <w:tblBorders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297FD5" w:themeFill="accent3"/>
        <w:tblLook w:val="0600" w:firstRow="0" w:lastRow="0" w:firstColumn="0" w:lastColumn="0" w:noHBand="1" w:noVBand="1"/>
        <w:tblDescription w:val="Header layout table"/>
      </w:tblPr>
      <w:tblGrid>
        <w:gridCol w:w="11250"/>
      </w:tblGrid>
      <w:tr w:rsidR="002F130A" w:rsidRPr="002F130A" w14:paraId="1A156670" w14:textId="77777777" w:rsidTr="002F130A">
        <w:trPr>
          <w:trHeight w:val="331"/>
        </w:trPr>
        <w:tc>
          <w:tcPr>
            <w:tcW w:w="11250" w:type="dxa"/>
            <w:shd w:val="clear" w:color="auto" w:fill="FFC000"/>
          </w:tcPr>
          <w:p w14:paraId="19B6EFAC" w14:textId="3AD021DB" w:rsidR="003B76EF" w:rsidRPr="002F130A" w:rsidRDefault="003B76EF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employment history (if applicable)</w:t>
            </w:r>
          </w:p>
        </w:tc>
      </w:tr>
      <w:tr w:rsidR="002F130A" w:rsidRPr="002F130A" w14:paraId="396E3AD9" w14:textId="77777777" w:rsidTr="004A3E86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42079F12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B76EF" w:rsidRPr="002F130A" w14:paraId="5EE8A3DB" w14:textId="77777777" w:rsidTr="004A3E86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1A6CE70D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F88D23C" w14:textId="77777777" w:rsidR="00B02744" w:rsidRPr="002F130A" w:rsidRDefault="00B02744" w:rsidP="00F0767F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4883" w:type="pct"/>
        <w:tblBorders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297FD5" w:themeFill="accent3"/>
        <w:tblLook w:val="0600" w:firstRow="0" w:lastRow="0" w:firstColumn="0" w:lastColumn="0" w:noHBand="1" w:noVBand="1"/>
        <w:tblDescription w:val="Header layout table"/>
      </w:tblPr>
      <w:tblGrid>
        <w:gridCol w:w="11250"/>
      </w:tblGrid>
      <w:tr w:rsidR="002F130A" w:rsidRPr="002F130A" w14:paraId="6FEDEA58" w14:textId="77777777" w:rsidTr="002F130A">
        <w:trPr>
          <w:trHeight w:val="331"/>
        </w:trPr>
        <w:tc>
          <w:tcPr>
            <w:tcW w:w="11250" w:type="dxa"/>
            <w:shd w:val="clear" w:color="auto" w:fill="FFC000"/>
          </w:tcPr>
          <w:p w14:paraId="0D204657" w14:textId="73CE752D" w:rsidR="002876DA" w:rsidRPr="002F130A" w:rsidRDefault="002876DA" w:rsidP="007D43A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Community Involvement</w:t>
            </w:r>
          </w:p>
        </w:tc>
      </w:tr>
      <w:tr w:rsidR="002F130A" w:rsidRPr="002F130A" w14:paraId="39E3FA7E" w14:textId="77777777" w:rsidTr="00B02744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154428E2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17B21311" w14:textId="77777777" w:rsidTr="00B02744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7A0D7EB3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39CCB21C" w14:textId="77777777" w:rsidTr="00B02744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2592356A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017F8A3B" w14:textId="77777777" w:rsidTr="002F130A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FFC000"/>
          </w:tcPr>
          <w:p w14:paraId="14237218" w14:textId="72570E59" w:rsidR="002876DA" w:rsidRPr="002F130A" w:rsidRDefault="002876DA" w:rsidP="007D43AC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Education &amp; career goals</w:t>
            </w:r>
          </w:p>
        </w:tc>
      </w:tr>
      <w:tr w:rsidR="002F130A" w:rsidRPr="002F130A" w14:paraId="3A75FA23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14E6B874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560FD739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5B09D81F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5A679F7C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38C07E0C" w14:textId="77777777" w:rsidR="002876DA" w:rsidRPr="002F130A" w:rsidRDefault="002876DA" w:rsidP="007D43AC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5E8C2829" w14:textId="77777777" w:rsidTr="002F130A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FFC000"/>
          </w:tcPr>
          <w:p w14:paraId="1F7ECD06" w14:textId="41DF9B6D" w:rsidR="002876DA" w:rsidRPr="002F130A" w:rsidRDefault="002876DA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leadership</w:t>
            </w:r>
          </w:p>
        </w:tc>
      </w:tr>
      <w:tr w:rsidR="002F130A" w:rsidRPr="002F130A" w14:paraId="4FDDF166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41ED8396" w14:textId="77777777" w:rsidR="002876DA" w:rsidRPr="002F130A" w:rsidRDefault="002876DA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038294C3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1082C314" w14:textId="77777777" w:rsidR="002876DA" w:rsidRPr="002F130A" w:rsidRDefault="002876DA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4434C6FB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43919CAF" w14:textId="77777777" w:rsidR="002876DA" w:rsidRPr="002F130A" w:rsidRDefault="002876DA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5592190F" w14:textId="77777777" w:rsidTr="002F130A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FFC000"/>
          </w:tcPr>
          <w:p w14:paraId="43D821B6" w14:textId="6A1BC87F" w:rsidR="00B02744" w:rsidRPr="002F130A" w:rsidRDefault="00B02744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Cultural pride</w:t>
            </w:r>
          </w:p>
        </w:tc>
      </w:tr>
      <w:tr w:rsidR="002F130A" w:rsidRPr="002F130A" w14:paraId="626BA7EC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60D83B66" w14:textId="77777777" w:rsidR="00B02744" w:rsidRPr="002F130A" w:rsidRDefault="00B02744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7EB8C687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5715E9D7" w14:textId="77777777" w:rsidR="00B02744" w:rsidRPr="002F130A" w:rsidRDefault="00B02744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2F130A" w:rsidRPr="002F130A" w14:paraId="05B0E44B" w14:textId="77777777" w:rsidTr="00B02744">
        <w:tblPrEx>
          <w:shd w:val="clear" w:color="auto" w:fill="auto"/>
        </w:tblPrEx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11A518B0" w14:textId="77777777" w:rsidR="00B02744" w:rsidRPr="002F130A" w:rsidRDefault="00B02744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4F41B91" w14:textId="1FABC371" w:rsidR="00B02744" w:rsidRPr="002F130A" w:rsidRDefault="00B02744" w:rsidP="00B02744">
      <w:pPr>
        <w:pStyle w:val="Heading2"/>
        <w:rPr>
          <w:color w:val="000000" w:themeColor="text1"/>
        </w:rPr>
      </w:pPr>
    </w:p>
    <w:tbl>
      <w:tblPr>
        <w:tblW w:w="4883" w:type="pct"/>
        <w:tblBorders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FFC000"/>
        <w:tblLook w:val="0600" w:firstRow="0" w:lastRow="0" w:firstColumn="0" w:lastColumn="0" w:noHBand="1" w:noVBand="1"/>
        <w:tblDescription w:val="Header layout table"/>
      </w:tblPr>
      <w:tblGrid>
        <w:gridCol w:w="11250"/>
      </w:tblGrid>
      <w:tr w:rsidR="002F130A" w:rsidRPr="002F130A" w14:paraId="05BFB8FB" w14:textId="77777777" w:rsidTr="002F130A">
        <w:trPr>
          <w:trHeight w:val="331"/>
        </w:trPr>
        <w:tc>
          <w:tcPr>
            <w:tcW w:w="11250" w:type="dxa"/>
            <w:shd w:val="clear" w:color="auto" w:fill="FFC000"/>
          </w:tcPr>
          <w:p w14:paraId="13D24C24" w14:textId="27D23436" w:rsidR="00B02744" w:rsidRPr="002F130A" w:rsidRDefault="00B02744" w:rsidP="004A3E86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F130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PERSONAL ESSAY</w:t>
            </w:r>
          </w:p>
        </w:tc>
      </w:tr>
    </w:tbl>
    <w:p w14:paraId="5A183BC2" w14:textId="40990A5B" w:rsidR="00B02744" w:rsidRPr="002F130A" w:rsidRDefault="00B02744" w:rsidP="00B02744">
      <w:pPr>
        <w:rPr>
          <w:rFonts w:ascii="Arial" w:hAnsi="Arial" w:cs="Arial"/>
          <w:color w:val="000000" w:themeColor="text1"/>
          <w:sz w:val="22"/>
          <w:szCs w:val="22"/>
        </w:rPr>
      </w:pPr>
      <w:r w:rsidRPr="002F130A">
        <w:rPr>
          <w:rFonts w:ascii="Arial" w:hAnsi="Arial" w:cs="Arial"/>
          <w:color w:val="000000" w:themeColor="text1"/>
          <w:sz w:val="22"/>
          <w:szCs w:val="22"/>
        </w:rPr>
        <w:t>Describe your educational or career goals and how they will help you make a positive impact in your community.  Share an experience that demonstrates leadership, perseverance, service, or cultural pride, and explain how that experience has shaped who you are today.</w:t>
      </w:r>
    </w:p>
    <w:tbl>
      <w:tblPr>
        <w:tblW w:w="4883" w:type="pct"/>
        <w:tblBorders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297FD5" w:themeFill="accent3"/>
        <w:tblLook w:val="0600" w:firstRow="0" w:lastRow="0" w:firstColumn="0" w:lastColumn="0" w:noHBand="1" w:noVBand="1"/>
        <w:tblDescription w:val="Header layout table"/>
      </w:tblPr>
      <w:tblGrid>
        <w:gridCol w:w="11250"/>
      </w:tblGrid>
      <w:tr w:rsidR="002F130A" w:rsidRPr="002F130A" w14:paraId="0CD8F910" w14:textId="77777777" w:rsidTr="004A3E86">
        <w:trPr>
          <w:trHeight w:val="331"/>
        </w:trPr>
        <w:tc>
          <w:tcPr>
            <w:tcW w:w="11250" w:type="dxa"/>
            <w:shd w:val="clear" w:color="auto" w:fill="E5EFFA" w:themeFill="accent1" w:themeFillTint="33"/>
          </w:tcPr>
          <w:p w14:paraId="0B446289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7492B51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2C33755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F3E1A6B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2E8ED01" w14:textId="77777777" w:rsidR="003B76EF" w:rsidRPr="002F130A" w:rsidRDefault="003B76EF" w:rsidP="004A3E8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648F78D" w14:textId="77777777" w:rsidR="008F4369" w:rsidRDefault="008F4369" w:rsidP="00515F41">
      <w:pPr>
        <w:rPr>
          <w:rFonts w:ascii="Arial" w:hAnsi="Arial" w:cs="Arial"/>
          <w:sz w:val="22"/>
          <w:szCs w:val="22"/>
        </w:rPr>
      </w:pPr>
    </w:p>
    <w:p w14:paraId="55295BE6" w14:textId="0BA72527" w:rsidR="00515F41" w:rsidRPr="00024EB5" w:rsidRDefault="00515F41" w:rsidP="00515F41">
      <w:pPr>
        <w:rPr>
          <w:rFonts w:ascii="Arial" w:hAnsi="Arial" w:cs="Arial"/>
          <w:sz w:val="22"/>
          <w:szCs w:val="22"/>
        </w:rPr>
      </w:pPr>
      <w:r w:rsidRPr="00024EB5">
        <w:rPr>
          <w:rFonts w:ascii="Arial" w:hAnsi="Arial" w:cs="Arial"/>
          <w:sz w:val="22"/>
          <w:szCs w:val="22"/>
        </w:rPr>
        <w:t>Submit one or two letters of recommendation from: a teacher, counselor, employer, coach, community leader, religious leader or other mentor familiar with your character and achievements.</w:t>
      </w:r>
    </w:p>
    <w:p w14:paraId="7B65656A" w14:textId="77777777" w:rsidR="003B76EF" w:rsidRPr="00305B02" w:rsidRDefault="003B76EF" w:rsidP="00B02744">
      <w:pPr>
        <w:rPr>
          <w:rFonts w:ascii="Arial" w:hAnsi="Arial" w:cs="Arial"/>
          <w:sz w:val="22"/>
          <w:szCs w:val="22"/>
        </w:rPr>
      </w:pPr>
    </w:p>
    <w:p w14:paraId="53BC28C4" w14:textId="537DB1CF" w:rsidR="003B76EF" w:rsidRPr="00305B02" w:rsidRDefault="003B76EF" w:rsidP="00B02744">
      <w:pPr>
        <w:rPr>
          <w:rFonts w:ascii="Arial" w:hAnsi="Arial" w:cs="Arial"/>
          <w:sz w:val="22"/>
          <w:szCs w:val="22"/>
        </w:rPr>
      </w:pPr>
      <w:r w:rsidRPr="00305B02">
        <w:rPr>
          <w:rFonts w:ascii="Arial" w:hAnsi="Arial" w:cs="Arial"/>
          <w:sz w:val="22"/>
          <w:szCs w:val="22"/>
        </w:rPr>
        <w:t>Thank you for submitting your application. A member of our team will reach out to you to schedule an interview</w:t>
      </w:r>
      <w:r w:rsidR="00305B02" w:rsidRPr="00305B02">
        <w:rPr>
          <w:rFonts w:ascii="Arial" w:hAnsi="Arial" w:cs="Arial"/>
          <w:sz w:val="22"/>
          <w:szCs w:val="22"/>
        </w:rPr>
        <w:t>. The interview process will be based on the information you provided on the application.</w:t>
      </w:r>
    </w:p>
    <w:p w14:paraId="676976CD" w14:textId="77777777" w:rsidR="00305B02" w:rsidRPr="00305B02" w:rsidRDefault="00305B02" w:rsidP="00B02744">
      <w:pPr>
        <w:rPr>
          <w:rFonts w:ascii="Arial" w:hAnsi="Arial" w:cs="Arial"/>
          <w:sz w:val="22"/>
          <w:szCs w:val="22"/>
        </w:rPr>
      </w:pPr>
    </w:p>
    <w:p w14:paraId="0B396B15" w14:textId="19003D09" w:rsidR="00305B02" w:rsidRDefault="00305B02" w:rsidP="00B02744">
      <w:pPr>
        <w:rPr>
          <w:rFonts w:ascii="Arial" w:hAnsi="Arial" w:cs="Arial"/>
          <w:b/>
          <w:bCs/>
          <w:sz w:val="22"/>
          <w:szCs w:val="22"/>
        </w:rPr>
      </w:pPr>
      <w:r w:rsidRPr="00305B02">
        <w:rPr>
          <w:rFonts w:ascii="Arial" w:hAnsi="Arial" w:cs="Arial"/>
          <w:b/>
          <w:bCs/>
          <w:sz w:val="22"/>
          <w:szCs w:val="22"/>
        </w:rPr>
        <w:t xml:space="preserve">Application deadline is August </w:t>
      </w:r>
      <w:r w:rsidR="00144BB1">
        <w:rPr>
          <w:rFonts w:ascii="Arial" w:hAnsi="Arial" w:cs="Arial"/>
          <w:b/>
          <w:bCs/>
          <w:sz w:val="22"/>
          <w:szCs w:val="22"/>
        </w:rPr>
        <w:t>14</w:t>
      </w:r>
      <w:r w:rsidRPr="00305B02">
        <w:rPr>
          <w:rFonts w:ascii="Arial" w:hAnsi="Arial" w:cs="Arial"/>
          <w:b/>
          <w:bCs/>
          <w:sz w:val="22"/>
          <w:szCs w:val="22"/>
        </w:rPr>
        <w:t>, 2026</w:t>
      </w:r>
    </w:p>
    <w:p w14:paraId="0B316778" w14:textId="77777777" w:rsidR="00C50706" w:rsidRDefault="00C50706" w:rsidP="00B02744">
      <w:pPr>
        <w:rPr>
          <w:rFonts w:ascii="Arial" w:hAnsi="Arial" w:cs="Arial"/>
          <w:b/>
          <w:bCs/>
          <w:sz w:val="22"/>
          <w:szCs w:val="22"/>
        </w:rPr>
      </w:pPr>
    </w:p>
    <w:p w14:paraId="48A462B9" w14:textId="32BB73A4" w:rsidR="00C50706" w:rsidRDefault="00C50706" w:rsidP="00B027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 completed application to hcwoodstock@gmail.com</w:t>
      </w:r>
    </w:p>
    <w:p w14:paraId="06C5F1B3" w14:textId="0B82141E" w:rsidR="00305B02" w:rsidRDefault="00C50706" w:rsidP="00B027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-------------------------------------------------------------------------------------------------------------------------------------------------------------</w:t>
      </w:r>
    </w:p>
    <w:p w14:paraId="2B39C27E" w14:textId="77777777" w:rsidR="00C50706" w:rsidRDefault="00C50706" w:rsidP="00B02744">
      <w:pPr>
        <w:rPr>
          <w:rFonts w:ascii="Arial" w:hAnsi="Arial" w:cs="Arial"/>
          <w:b/>
          <w:bCs/>
          <w:sz w:val="22"/>
          <w:szCs w:val="22"/>
        </w:rPr>
      </w:pPr>
    </w:p>
    <w:p w14:paraId="5B5C97C6" w14:textId="354DE47C" w:rsidR="00305B02" w:rsidRDefault="00B60192" w:rsidP="00B027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Eligibility Requirements:</w:t>
      </w:r>
    </w:p>
    <w:p w14:paraId="17A34D8E" w14:textId="40A04821" w:rsidR="00B60192" w:rsidRDefault="00B60192" w:rsidP="00B027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Applicants must: </w:t>
      </w:r>
    </w:p>
    <w:p w14:paraId="5CEBBE89" w14:textId="27181A7B" w:rsidR="00B60192" w:rsidRDefault="00B60192" w:rsidP="00B6019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 graduating high school senior, pursue an education in college/university, trade school, vocational school, apprentice, or adult learner pursuing career advancement.</w:t>
      </w:r>
    </w:p>
    <w:p w14:paraId="78568450" w14:textId="2258F082" w:rsidR="00B60192" w:rsidRDefault="00B60192" w:rsidP="00B6019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60192">
        <w:rPr>
          <w:rFonts w:ascii="Arial" w:hAnsi="Arial" w:cs="Arial"/>
          <w:sz w:val="22"/>
          <w:szCs w:val="22"/>
        </w:rPr>
        <w:t>Reside in the Woodstock area</w:t>
      </w:r>
    </w:p>
    <w:p w14:paraId="7BBCEA53" w14:textId="5140B271" w:rsidR="00B60192" w:rsidRDefault="00B60192" w:rsidP="00B6019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of Hispanic heritage</w:t>
      </w:r>
    </w:p>
    <w:p w14:paraId="2BA5BF1C" w14:textId="2974FC75" w:rsidR="00B60192" w:rsidRDefault="00B60192" w:rsidP="00B60192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Participate in an interview with </w:t>
      </w:r>
      <w:r w:rsidR="001D71D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Hispanic Connections Team</w:t>
      </w:r>
    </w:p>
    <w:p w14:paraId="04B4A3C6" w14:textId="77777777" w:rsidR="003563D4" w:rsidRDefault="003563D4" w:rsidP="003563D4">
      <w:pPr>
        <w:rPr>
          <w:rFonts w:ascii="Arial" w:hAnsi="Arial" w:cs="Arial"/>
          <w:sz w:val="22"/>
          <w:szCs w:val="22"/>
        </w:rPr>
      </w:pPr>
    </w:p>
    <w:p w14:paraId="5521605D" w14:textId="77777777" w:rsidR="003563D4" w:rsidRDefault="003563D4" w:rsidP="003563D4">
      <w:pPr>
        <w:rPr>
          <w:rFonts w:ascii="Arial" w:hAnsi="Arial" w:cs="Arial"/>
          <w:sz w:val="22"/>
          <w:szCs w:val="22"/>
        </w:rPr>
      </w:pPr>
    </w:p>
    <w:p w14:paraId="0D0B9FC9" w14:textId="39099C0B" w:rsidR="003563D4" w:rsidRPr="003563D4" w:rsidRDefault="003563D4" w:rsidP="003563D4">
      <w:pPr>
        <w:rPr>
          <w:rFonts w:ascii="Arial" w:hAnsi="Arial" w:cs="Arial"/>
          <w:sz w:val="22"/>
          <w:szCs w:val="22"/>
        </w:rPr>
      </w:pPr>
    </w:p>
    <w:sectPr w:rsidR="003563D4" w:rsidRPr="003563D4" w:rsidSect="00D73C14">
      <w:pgSz w:w="12240" w:h="15840" w:code="1"/>
      <w:pgMar w:top="360" w:right="360" w:bottom="0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A13C" w14:textId="77777777" w:rsidR="00BE5BE4" w:rsidRDefault="00BE5BE4" w:rsidP="00E02929">
      <w:pPr>
        <w:spacing w:after="0"/>
      </w:pPr>
      <w:r>
        <w:separator/>
      </w:r>
    </w:p>
    <w:p w14:paraId="197E2369" w14:textId="77777777" w:rsidR="00BE5BE4" w:rsidRDefault="00BE5BE4"/>
  </w:endnote>
  <w:endnote w:type="continuationSeparator" w:id="0">
    <w:p w14:paraId="7221D1D6" w14:textId="77777777" w:rsidR="00BE5BE4" w:rsidRDefault="00BE5BE4" w:rsidP="00E02929">
      <w:pPr>
        <w:spacing w:after="0"/>
      </w:pPr>
      <w:r>
        <w:continuationSeparator/>
      </w:r>
    </w:p>
    <w:p w14:paraId="167BE3C9" w14:textId="77777777" w:rsidR="00BE5BE4" w:rsidRDefault="00BE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隶书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D72A" w14:textId="77777777" w:rsidR="00BE5BE4" w:rsidRDefault="00BE5BE4" w:rsidP="00E02929">
      <w:pPr>
        <w:spacing w:after="0"/>
      </w:pPr>
      <w:r>
        <w:separator/>
      </w:r>
    </w:p>
    <w:p w14:paraId="0D1A61F8" w14:textId="77777777" w:rsidR="00BE5BE4" w:rsidRDefault="00BE5BE4"/>
  </w:footnote>
  <w:footnote w:type="continuationSeparator" w:id="0">
    <w:p w14:paraId="04C02BF5" w14:textId="77777777" w:rsidR="00BE5BE4" w:rsidRDefault="00BE5BE4" w:rsidP="00E02929">
      <w:pPr>
        <w:spacing w:after="0"/>
      </w:pPr>
      <w:r>
        <w:continuationSeparator/>
      </w:r>
    </w:p>
    <w:p w14:paraId="5B6309A1" w14:textId="77777777" w:rsidR="00BE5BE4" w:rsidRDefault="00BE5B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2416E4"/>
    <w:multiLevelType w:val="hybridMultilevel"/>
    <w:tmpl w:val="B07A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39290">
    <w:abstractNumId w:val="4"/>
  </w:num>
  <w:num w:numId="2" w16cid:durableId="1585721135">
    <w:abstractNumId w:val="3"/>
  </w:num>
  <w:num w:numId="3" w16cid:durableId="1576281999">
    <w:abstractNumId w:val="2"/>
  </w:num>
  <w:num w:numId="4" w16cid:durableId="1997684184">
    <w:abstractNumId w:val="1"/>
  </w:num>
  <w:num w:numId="5" w16cid:durableId="1290356320">
    <w:abstractNumId w:val="0"/>
  </w:num>
  <w:num w:numId="6" w16cid:durableId="727844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1F"/>
    <w:rsid w:val="000005DE"/>
    <w:rsid w:val="00002E34"/>
    <w:rsid w:val="00024A77"/>
    <w:rsid w:val="00024EB5"/>
    <w:rsid w:val="000260A9"/>
    <w:rsid w:val="00095D1C"/>
    <w:rsid w:val="000B7024"/>
    <w:rsid w:val="000C215D"/>
    <w:rsid w:val="000C321B"/>
    <w:rsid w:val="000D43F4"/>
    <w:rsid w:val="0013652A"/>
    <w:rsid w:val="0014342A"/>
    <w:rsid w:val="00144BB1"/>
    <w:rsid w:val="00145D68"/>
    <w:rsid w:val="00166CFC"/>
    <w:rsid w:val="001960E4"/>
    <w:rsid w:val="001A58E9"/>
    <w:rsid w:val="001A5999"/>
    <w:rsid w:val="001B0C6F"/>
    <w:rsid w:val="001D71DA"/>
    <w:rsid w:val="001F31F6"/>
    <w:rsid w:val="0020390E"/>
    <w:rsid w:val="002212A6"/>
    <w:rsid w:val="00230DB5"/>
    <w:rsid w:val="00240B38"/>
    <w:rsid w:val="00251688"/>
    <w:rsid w:val="002517EA"/>
    <w:rsid w:val="00274D9E"/>
    <w:rsid w:val="002876DA"/>
    <w:rsid w:val="00290F0F"/>
    <w:rsid w:val="00292EF3"/>
    <w:rsid w:val="0029418F"/>
    <w:rsid w:val="002B6686"/>
    <w:rsid w:val="002F130A"/>
    <w:rsid w:val="00305B02"/>
    <w:rsid w:val="003120E0"/>
    <w:rsid w:val="00321270"/>
    <w:rsid w:val="00321F35"/>
    <w:rsid w:val="0033460E"/>
    <w:rsid w:val="003563D4"/>
    <w:rsid w:val="00356BB9"/>
    <w:rsid w:val="00384843"/>
    <w:rsid w:val="0038652D"/>
    <w:rsid w:val="00386800"/>
    <w:rsid w:val="00392E08"/>
    <w:rsid w:val="00393D6F"/>
    <w:rsid w:val="00397617"/>
    <w:rsid w:val="003B76E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7209"/>
    <w:rsid w:val="00495301"/>
    <w:rsid w:val="004A234F"/>
    <w:rsid w:val="00501AA6"/>
    <w:rsid w:val="00504074"/>
    <w:rsid w:val="00513480"/>
    <w:rsid w:val="00515F41"/>
    <w:rsid w:val="005235FF"/>
    <w:rsid w:val="0054641A"/>
    <w:rsid w:val="00550E84"/>
    <w:rsid w:val="00554FFA"/>
    <w:rsid w:val="00564F94"/>
    <w:rsid w:val="005848AD"/>
    <w:rsid w:val="00587DBA"/>
    <w:rsid w:val="005A2C96"/>
    <w:rsid w:val="005A49E4"/>
    <w:rsid w:val="005C4039"/>
    <w:rsid w:val="005F4C34"/>
    <w:rsid w:val="005F61B2"/>
    <w:rsid w:val="00607D89"/>
    <w:rsid w:val="00610040"/>
    <w:rsid w:val="00631F6B"/>
    <w:rsid w:val="00642E79"/>
    <w:rsid w:val="00667735"/>
    <w:rsid w:val="00667B46"/>
    <w:rsid w:val="006B7FF7"/>
    <w:rsid w:val="006C1544"/>
    <w:rsid w:val="006C3708"/>
    <w:rsid w:val="006D7E96"/>
    <w:rsid w:val="006E1492"/>
    <w:rsid w:val="006F073D"/>
    <w:rsid w:val="00717354"/>
    <w:rsid w:val="00723158"/>
    <w:rsid w:val="007455C5"/>
    <w:rsid w:val="007675C4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46427"/>
    <w:rsid w:val="00872777"/>
    <w:rsid w:val="008A2200"/>
    <w:rsid w:val="008E3A9C"/>
    <w:rsid w:val="008E448C"/>
    <w:rsid w:val="008F4369"/>
    <w:rsid w:val="00902FC2"/>
    <w:rsid w:val="00913758"/>
    <w:rsid w:val="00921E6F"/>
    <w:rsid w:val="00923E5C"/>
    <w:rsid w:val="0093672F"/>
    <w:rsid w:val="00974E1C"/>
    <w:rsid w:val="00977A56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224B"/>
    <w:rsid w:val="00AB2FD7"/>
    <w:rsid w:val="00AB739B"/>
    <w:rsid w:val="00AD6B1F"/>
    <w:rsid w:val="00AF1675"/>
    <w:rsid w:val="00B02744"/>
    <w:rsid w:val="00B41BE0"/>
    <w:rsid w:val="00B42B3B"/>
    <w:rsid w:val="00B60192"/>
    <w:rsid w:val="00B83AB0"/>
    <w:rsid w:val="00B90FED"/>
    <w:rsid w:val="00BA0F5B"/>
    <w:rsid w:val="00BB4CB0"/>
    <w:rsid w:val="00BE05B1"/>
    <w:rsid w:val="00BE36A4"/>
    <w:rsid w:val="00BE5BE4"/>
    <w:rsid w:val="00C12475"/>
    <w:rsid w:val="00C50706"/>
    <w:rsid w:val="00C551F8"/>
    <w:rsid w:val="00C57092"/>
    <w:rsid w:val="00C627AE"/>
    <w:rsid w:val="00C73764"/>
    <w:rsid w:val="00CA3293"/>
    <w:rsid w:val="00CA4D00"/>
    <w:rsid w:val="00CA5660"/>
    <w:rsid w:val="00CB4B76"/>
    <w:rsid w:val="00CC0778"/>
    <w:rsid w:val="00CD52C5"/>
    <w:rsid w:val="00D05E23"/>
    <w:rsid w:val="00D11BC5"/>
    <w:rsid w:val="00D55876"/>
    <w:rsid w:val="00D73C14"/>
    <w:rsid w:val="00D9475A"/>
    <w:rsid w:val="00D9659E"/>
    <w:rsid w:val="00DA3872"/>
    <w:rsid w:val="00DB6653"/>
    <w:rsid w:val="00DC0B39"/>
    <w:rsid w:val="00DE1834"/>
    <w:rsid w:val="00DF3922"/>
    <w:rsid w:val="00DF625C"/>
    <w:rsid w:val="00E02929"/>
    <w:rsid w:val="00E06FC8"/>
    <w:rsid w:val="00E16F2B"/>
    <w:rsid w:val="00E219DC"/>
    <w:rsid w:val="00E30731"/>
    <w:rsid w:val="00E443B7"/>
    <w:rsid w:val="00E62C63"/>
    <w:rsid w:val="00E64456"/>
    <w:rsid w:val="00E7072B"/>
    <w:rsid w:val="00EA7D5B"/>
    <w:rsid w:val="00EC0CF1"/>
    <w:rsid w:val="00EC1F4E"/>
    <w:rsid w:val="00ED333F"/>
    <w:rsid w:val="00F06320"/>
    <w:rsid w:val="00F0767F"/>
    <w:rsid w:val="00F163C5"/>
    <w:rsid w:val="00F30471"/>
    <w:rsid w:val="00F75F5C"/>
    <w:rsid w:val="00F7630D"/>
    <w:rsid w:val="00F919C3"/>
    <w:rsid w:val="00F97919"/>
    <w:rsid w:val="00FD3E75"/>
    <w:rsid w:val="00FE08F3"/>
    <w:rsid w:val="00FF0D00"/>
    <w:rsid w:val="00FF7EBE"/>
    <w:rsid w:val="0FAB5808"/>
    <w:rsid w:val="1E135F58"/>
    <w:rsid w:val="673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AAE05E"/>
  <w15:chartTrackingRefBased/>
  <w15:docId w15:val="{A2411046-0AF8-48E9-B0D9-131E0AF0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297FD5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D9475A"/>
    <w:pPr>
      <w:keepNext/>
      <w:keepLines/>
      <w:spacing w:after="0"/>
      <w:outlineLvl w:val="1"/>
    </w:pPr>
    <w:rPr>
      <w:rFonts w:asciiTheme="majorHAnsi" w:eastAsiaTheme="majorEastAsia" w:hAnsiTheme="majorHAnsi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2B5258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652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67CC3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3284D7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297FD5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297FD5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1D0F0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297FD5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FFA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297FD5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629DD1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D9475A"/>
    <w:rPr>
      <w:rFonts w:asciiTheme="majorHAnsi" w:eastAsiaTheme="majorEastAsia" w:hAnsiTheme="majorHAnsi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B2E6" w:themeColor="accent1"/>
        <w:left w:val="single" w:sz="4" w:space="4" w:color="7EB2E6" w:themeColor="accent1"/>
        <w:bottom w:val="single" w:sz="4" w:space="1" w:color="7EB2E6" w:themeColor="accent1"/>
        <w:right w:val="single" w:sz="4" w:space="4" w:color="7EB2E6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2B5258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652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67CC3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3284D7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B2E6" w:themeColor="accent1"/>
        <w:bottom w:val="single" w:sz="4" w:space="10" w:color="7EB2E6" w:themeColor="accent1"/>
      </w:pBdr>
      <w:spacing w:before="360" w:after="360"/>
      <w:jc w:val="center"/>
    </w:pPr>
    <w:rPr>
      <w:i/>
      <w:iCs/>
      <w:color w:val="7EB2E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B2E6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B2E6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629DD1" w:themeColor="accent2"/>
      <w:sz w:val="24"/>
    </w:rPr>
  </w:style>
  <w:style w:type="paragraph" w:styleId="ListParagraph">
    <w:name w:val="List Paragraph"/>
    <w:basedOn w:val="Normal"/>
    <w:uiPriority w:val="34"/>
    <w:unhideWhenUsed/>
    <w:qFormat/>
    <w:rsid w:val="00B60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rtiz\AppData\Roaming\Microsoft\Templates\Project%20status%20report%20(Timeless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7EB2E6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2831C-5DDE-43B8-BFCD-34C8210125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AD1DC73-9157-4938-A8FB-415A96B65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3CCF3-DFC3-4121-B4AF-E73A174F4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D1C20-10D9-43F6-BB86-9D790CABE3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C:\Users\oortiz\AppData\Roaming\Microsoft\Templates\Project status report (Timeless design).dotx</Template>
  <TotalTime>10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Ortiz</dc:creator>
  <cp:keywords/>
  <dc:description/>
  <cp:lastModifiedBy>olga ortiz</cp:lastModifiedBy>
  <cp:revision>5</cp:revision>
  <dcterms:created xsi:type="dcterms:W3CDTF">2026-07-21T02:19:00Z</dcterms:created>
  <dcterms:modified xsi:type="dcterms:W3CDTF">2026-07-21T02:30:00Z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